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32" w:rsidRPr="007E080D" w:rsidRDefault="00C73732" w:rsidP="00325E11">
      <w:pPr>
        <w:pStyle w:val="Sinespaciado"/>
        <w:tabs>
          <w:tab w:val="left" w:pos="3969"/>
        </w:tabs>
        <w:spacing w:line="276" w:lineRule="auto"/>
        <w:jc w:val="center"/>
        <w:rPr>
          <w:rFonts w:ascii="Montserrat" w:hAnsi="Montserrat" w:cs="Arial"/>
          <w:b/>
          <w:color w:val="000000"/>
          <w:sz w:val="24"/>
          <w:szCs w:val="24"/>
        </w:rPr>
      </w:pPr>
      <w:r w:rsidRPr="007E080D">
        <w:rPr>
          <w:rFonts w:ascii="Montserrat" w:hAnsi="Montserrat" w:cs="Arial"/>
          <w:b/>
          <w:color w:val="000000"/>
          <w:sz w:val="24"/>
          <w:szCs w:val="24"/>
        </w:rPr>
        <w:t>ACTA CIRCUNSTANCIADA</w:t>
      </w:r>
    </w:p>
    <w:p w:rsidR="00D7183F" w:rsidRPr="007E080D" w:rsidRDefault="00D7183F" w:rsidP="00325E11">
      <w:pPr>
        <w:rPr>
          <w:rFonts w:ascii="Montserrat" w:hAnsi="Montserrat" w:cs="Arial"/>
          <w:sz w:val="28"/>
          <w:szCs w:val="28"/>
        </w:rPr>
      </w:pPr>
    </w:p>
    <w:p w:rsidR="00325E11" w:rsidRPr="007E080D" w:rsidRDefault="00966EF1" w:rsidP="00325E11">
      <w:pPr>
        <w:jc w:val="both"/>
        <w:rPr>
          <w:rFonts w:ascii="Montserrat" w:eastAsia="Times New Roman" w:hAnsi="Montserrat" w:cs="Arial"/>
          <w:lang w:eastAsia="es-ES"/>
        </w:rPr>
      </w:pPr>
      <w:r w:rsidRPr="007E080D">
        <w:rPr>
          <w:rFonts w:ascii="Montserrat" w:eastAsia="Calibri" w:hAnsi="Montserrat" w:cs="Arial"/>
          <w:color w:val="000000"/>
          <w:lang w:val="es-MX"/>
        </w:rPr>
        <w:t>En la ciudad de</w:t>
      </w:r>
      <w:r w:rsidR="00A45FE7" w:rsidRPr="007E080D">
        <w:rPr>
          <w:rFonts w:ascii="Montserrat" w:eastAsia="Calibri" w:hAnsi="Montserrat" w:cs="Arial"/>
          <w:color w:val="000000"/>
          <w:lang w:val="es-MX"/>
        </w:rPr>
        <w:t>______________________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, Tabasco, siendo las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______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horas con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_______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minutos, del día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_____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de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___________________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</w:t>
      </w:r>
      <w:proofErr w:type="spellStart"/>
      <w:r w:rsidR="00325E11" w:rsidRPr="007E080D">
        <w:rPr>
          <w:rFonts w:ascii="Montserrat" w:eastAsia="Calibri" w:hAnsi="Montserrat" w:cs="Arial"/>
          <w:color w:val="000000"/>
          <w:lang w:val="es-MX"/>
        </w:rPr>
        <w:t>de</w:t>
      </w:r>
      <w:proofErr w:type="spellEnd"/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dos mil veintidós, reunidos en las oficinas que ocupa la constructora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 xml:space="preserve">__________________________________________________, representada por el (la) 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C.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_____________________________________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, situadas en la calle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___________________________________________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, número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________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,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 xml:space="preserve">de la 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colonia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________________________________________________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, en el municipio de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________________________________, estado de Tabasco, estando presente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 xml:space="preserve">el 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C. 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____________________________________________, servidor público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designado mediante oficio SFP/URUC/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________/_____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>/202</w:t>
      </w:r>
      <w:r w:rsidR="00DD60BC" w:rsidRPr="007E080D">
        <w:rPr>
          <w:rFonts w:ascii="Montserrat" w:eastAsia="Calibri" w:hAnsi="Montserrat" w:cs="Arial"/>
          <w:color w:val="000000"/>
          <w:lang w:val="es-MX"/>
        </w:rPr>
        <w:t>5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 xml:space="preserve">, el C. ___________________________________________, servidor público y el C. _________________________________________________________, 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>quien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es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actúa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 xml:space="preserve">n en carácter de testigos </w:t>
      </w:r>
      <w:r w:rsidR="00AE162E" w:rsidRPr="007E080D">
        <w:rPr>
          <w:rFonts w:ascii="Montserrat" w:eastAsia="Calibri" w:hAnsi="Montserrat" w:cs="Arial"/>
          <w:color w:val="000000"/>
          <w:lang w:val="es-MX"/>
        </w:rPr>
        <w:t>de asistencia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de la visita </w:t>
      </w:r>
      <w:r w:rsidR="00AE162E" w:rsidRPr="007E080D">
        <w:rPr>
          <w:rFonts w:ascii="Montserrat" w:eastAsia="Calibri" w:hAnsi="Montserrat" w:cs="Arial"/>
          <w:color w:val="000000"/>
          <w:lang w:val="es-MX"/>
        </w:rPr>
        <w:t xml:space="preserve">de verificación 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a </w:t>
      </w:r>
      <w:proofErr w:type="spellStart"/>
      <w:r w:rsidR="00325E11" w:rsidRPr="007E080D">
        <w:rPr>
          <w:rFonts w:ascii="Montserrat" w:eastAsia="Calibri" w:hAnsi="Montserrat" w:cs="Arial"/>
          <w:color w:val="000000"/>
          <w:lang w:val="es-MX"/>
        </w:rPr>
        <w:t>a</w:t>
      </w:r>
      <w:proofErr w:type="spellEnd"/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realizarse, quienes al final firman para debida constancia legal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,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y en términos del artículo 29 de los Lineamientos vigentes del Registro Único de Contratistas</w:t>
      </w:r>
      <w:r w:rsidR="00593F30" w:rsidRPr="007E080D">
        <w:rPr>
          <w:rFonts w:ascii="Montserrat" w:eastAsia="Calibri" w:hAnsi="Montserrat" w:cs="Arial"/>
          <w:color w:val="000000"/>
          <w:lang w:val="es-MX"/>
        </w:rPr>
        <w:t>,</w:t>
      </w:r>
      <w:r w:rsidR="00325E11" w:rsidRPr="007E080D">
        <w:rPr>
          <w:rFonts w:ascii="Montserrat" w:eastAsia="Calibri" w:hAnsi="Montserrat" w:cs="Arial"/>
          <w:color w:val="000000"/>
          <w:lang w:val="es-MX"/>
        </w:rPr>
        <w:t xml:space="preserve"> se procede a instrumentar la presente acta </w:t>
      </w:r>
      <w:r w:rsidR="00325E11" w:rsidRPr="007E080D">
        <w:rPr>
          <w:rFonts w:ascii="Montserrat" w:eastAsia="Times New Roman" w:hAnsi="Montserrat" w:cs="Arial"/>
          <w:lang w:eastAsia="es-ES"/>
        </w:rPr>
        <w:t>para dejar constancia de lo siguiente:</w:t>
      </w:r>
    </w:p>
    <w:p w:rsidR="00325E11" w:rsidRPr="007E080D" w:rsidRDefault="00325E11" w:rsidP="00325E11">
      <w:pPr>
        <w:jc w:val="both"/>
        <w:rPr>
          <w:rFonts w:ascii="Montserrat" w:eastAsia="Calibri" w:hAnsi="Montserrat" w:cs="Arial"/>
          <w:color w:val="000000"/>
          <w:lang w:val="es-MX"/>
        </w:rPr>
      </w:pPr>
    </w:p>
    <w:p w:rsidR="00325E11" w:rsidRPr="007E080D" w:rsidRDefault="00325E11" w:rsidP="00325E11">
      <w:pPr>
        <w:jc w:val="both"/>
        <w:rPr>
          <w:rFonts w:ascii="Montserrat" w:eastAsia="Times New Roman" w:hAnsi="Montserrat" w:cs="Arial"/>
          <w:lang w:eastAsia="es-ES"/>
        </w:rPr>
      </w:pPr>
      <w:r w:rsidRPr="007E080D">
        <w:rPr>
          <w:rFonts w:ascii="Montserrat" w:eastAsia="Times New Roman" w:hAnsi="Montserrat" w:cs="Arial"/>
          <w:lang w:eastAsia="es-ES"/>
        </w:rPr>
        <w:t>--------------------------------------------- HECHOS -----------------------------------------------</w:t>
      </w:r>
    </w:p>
    <w:p w:rsidR="00325E11" w:rsidRPr="007E080D" w:rsidRDefault="00325E11" w:rsidP="00325E11">
      <w:pPr>
        <w:jc w:val="both"/>
        <w:rPr>
          <w:rFonts w:ascii="Montserrat" w:eastAsia="Times New Roman" w:hAnsi="Montserrat" w:cs="Arial"/>
          <w:lang w:eastAsia="es-ES"/>
        </w:rPr>
      </w:pPr>
    </w:p>
    <w:p w:rsidR="00325E11" w:rsidRPr="007E080D" w:rsidRDefault="00325E11" w:rsidP="00325E11">
      <w:pPr>
        <w:jc w:val="both"/>
        <w:rPr>
          <w:rFonts w:ascii="Montserrat" w:eastAsia="Times New Roman" w:hAnsi="Montserrat" w:cs="Arial"/>
          <w:lang w:eastAsia="es-ES"/>
        </w:rPr>
      </w:pPr>
      <w:r w:rsidRPr="007E080D">
        <w:rPr>
          <w:rFonts w:ascii="Montserrat" w:eastAsia="Times New Roman" w:hAnsi="Montserrat" w:cs="Arial"/>
          <w:lang w:eastAsia="es-ES"/>
        </w:rPr>
        <w:t xml:space="preserve">Derivado de la visita de Verificación física, el (la) C. </w:t>
      </w:r>
      <w:r w:rsidR="00593F30" w:rsidRPr="007E080D">
        <w:rPr>
          <w:rFonts w:ascii="Montserrat" w:eastAsia="Times New Roman" w:hAnsi="Montserrat" w:cs="Arial"/>
          <w:lang w:eastAsia="es-ES"/>
        </w:rPr>
        <w:t>_________________________________________________</w:t>
      </w:r>
      <w:r w:rsidRPr="007E080D">
        <w:rPr>
          <w:rFonts w:ascii="Montserrat" w:eastAsia="Times New Roman" w:hAnsi="Montserrat" w:cs="Arial"/>
          <w:lang w:eastAsia="es-ES"/>
        </w:rPr>
        <w:t xml:space="preserve"> </w:t>
      </w:r>
    </w:p>
    <w:p w:rsidR="00325E11" w:rsidRPr="007E080D" w:rsidRDefault="00325E11" w:rsidP="00325E11">
      <w:pPr>
        <w:jc w:val="both"/>
        <w:rPr>
          <w:rFonts w:ascii="Montserrat" w:eastAsia="Times New Roman" w:hAnsi="Montserrat" w:cs="Arial"/>
          <w:lang w:eastAsia="es-ES"/>
        </w:rPr>
      </w:pPr>
      <w:r w:rsidRPr="007E080D">
        <w:rPr>
          <w:rFonts w:ascii="Montserrat" w:eastAsia="Times New Roman" w:hAnsi="Montserrat" w:cs="Arial"/>
          <w:lang w:eastAsia="es-ES"/>
        </w:rPr>
        <w:t>manifiesta lo siguiente:</w:t>
      </w:r>
    </w:p>
    <w:p w:rsidR="00325E11" w:rsidRPr="007E080D" w:rsidRDefault="00593F30" w:rsidP="00325E11">
      <w:pPr>
        <w:jc w:val="both"/>
        <w:rPr>
          <w:rFonts w:ascii="Montserrat" w:eastAsia="Times New Roman" w:hAnsi="Montserrat" w:cs="Arial"/>
          <w:lang w:eastAsia="es-ES"/>
        </w:rPr>
      </w:pPr>
      <w:r w:rsidRPr="007E080D">
        <w:rPr>
          <w:rFonts w:ascii="Montserrat" w:eastAsia="Times New Roman" w:hAnsi="Montserrat" w:cs="Arial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002" w:rsidRPr="007E080D">
        <w:rPr>
          <w:rFonts w:ascii="Montserrat" w:eastAsia="Times New Roman" w:hAnsi="Montserrat" w:cs="Arial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002" w:rsidRPr="007E080D">
        <w:rPr>
          <w:rFonts w:ascii="Montserrat" w:eastAsia="Times New Roman" w:hAnsi="Montserrat" w:cs="Arial"/>
          <w:lang w:eastAsia="es-ES"/>
        </w:rPr>
        <w:lastRenderedPageBreak/>
        <w:t>____________________________________________________________________________________________</w:t>
      </w:r>
      <w:r w:rsidRPr="007E080D">
        <w:rPr>
          <w:rFonts w:ascii="Montserrat" w:eastAsia="Times New Roman" w:hAnsi="Montserrat" w:cs="Arial"/>
          <w:lang w:eastAsia="es-ES"/>
        </w:rPr>
        <w:t>___________________________________________________________________________________________________________________________________________________________</w:t>
      </w:r>
      <w:r w:rsidR="00AE162E" w:rsidRPr="007E080D">
        <w:rPr>
          <w:rFonts w:ascii="Montserrat" w:eastAsia="Times New Roman" w:hAnsi="Montserrat" w:cs="Arial"/>
          <w:lang w:eastAsia="es-ES"/>
        </w:rPr>
        <w:t>______________________________________________________________________</w:t>
      </w:r>
      <w:r w:rsidRPr="007E080D">
        <w:rPr>
          <w:rFonts w:ascii="Montserrat" w:eastAsia="Times New Roman" w:hAnsi="Montserrat" w:cs="Arial"/>
          <w:lang w:eastAsia="es-ES"/>
        </w:rPr>
        <w:t>____________________________________________________________________________________________________________________________________________________</w:t>
      </w:r>
      <w:r w:rsidR="00AE162E" w:rsidRPr="007E080D">
        <w:rPr>
          <w:rFonts w:ascii="Montserrat" w:eastAsia="Times New Roman" w:hAnsi="Montserrat" w:cs="Arial"/>
          <w:lang w:eastAsia="es-ES"/>
        </w:rPr>
        <w:t>____________________________________________________________________</w:t>
      </w:r>
      <w:r w:rsidR="007E080D">
        <w:rPr>
          <w:rFonts w:ascii="Montserrat" w:eastAsia="Times New Roman" w:hAnsi="Montserrat" w:cs="Arial"/>
          <w:lang w:eastAsia="es-ES"/>
        </w:rPr>
        <w:t>___________________________</w:t>
      </w:r>
    </w:p>
    <w:p w:rsidR="00325E11" w:rsidRPr="007E080D" w:rsidRDefault="00325E11" w:rsidP="00325E11">
      <w:pPr>
        <w:jc w:val="both"/>
        <w:rPr>
          <w:rFonts w:ascii="Montserrat" w:eastAsia="Times New Roman" w:hAnsi="Montserrat" w:cs="Arial"/>
          <w:lang w:eastAsia="es-ES"/>
        </w:rPr>
      </w:pPr>
    </w:p>
    <w:p w:rsidR="005F0EE5" w:rsidRPr="007E080D" w:rsidRDefault="005F0EE5" w:rsidP="00325E11">
      <w:pPr>
        <w:jc w:val="both"/>
        <w:rPr>
          <w:rFonts w:ascii="Montserrat" w:eastAsia="Times New Roman" w:hAnsi="Montserrat" w:cs="Arial"/>
          <w:lang w:eastAsia="es-ES"/>
        </w:rPr>
      </w:pPr>
    </w:p>
    <w:p w:rsidR="00325E11" w:rsidRPr="007E080D" w:rsidRDefault="00325E11" w:rsidP="00325E11">
      <w:pPr>
        <w:jc w:val="both"/>
        <w:rPr>
          <w:rFonts w:ascii="Montserrat" w:eastAsia="Times New Roman" w:hAnsi="Montserrat" w:cs="Arial"/>
          <w:lang w:eastAsia="es-ES"/>
        </w:rPr>
      </w:pPr>
      <w:r w:rsidRPr="007E080D">
        <w:rPr>
          <w:rFonts w:ascii="Montserrat" w:eastAsia="Times New Roman" w:hAnsi="Montserrat" w:cs="Arial"/>
          <w:lang w:eastAsia="es-ES"/>
        </w:rPr>
        <w:t>Siendo todo lo que tiene que asentar. ----------------------------------</w:t>
      </w:r>
      <w:r w:rsidR="007E080D">
        <w:rPr>
          <w:rFonts w:ascii="Montserrat" w:eastAsia="Times New Roman" w:hAnsi="Montserrat" w:cs="Arial"/>
          <w:lang w:eastAsia="es-ES"/>
        </w:rPr>
        <w:t>----------------------</w:t>
      </w:r>
    </w:p>
    <w:p w:rsidR="00325E11" w:rsidRPr="007E080D" w:rsidRDefault="00325E11" w:rsidP="00325E11">
      <w:pPr>
        <w:jc w:val="both"/>
        <w:rPr>
          <w:rFonts w:ascii="Montserrat" w:eastAsia="Times New Roman" w:hAnsi="Montserrat" w:cs="Arial"/>
          <w:lang w:eastAsia="es-ES"/>
        </w:rPr>
      </w:pPr>
    </w:p>
    <w:p w:rsidR="00325E11" w:rsidRPr="007E080D" w:rsidRDefault="00325E11" w:rsidP="00325E11">
      <w:pPr>
        <w:jc w:val="both"/>
        <w:rPr>
          <w:rFonts w:ascii="Montserrat" w:eastAsia="Times New Roman" w:hAnsi="Montserrat" w:cs="Arial"/>
          <w:lang w:eastAsia="es-ES"/>
        </w:rPr>
      </w:pPr>
      <w:r w:rsidRPr="007E080D">
        <w:rPr>
          <w:rFonts w:ascii="Montserrat" w:eastAsia="Times New Roman" w:hAnsi="Montserrat" w:cs="Arial"/>
          <w:lang w:eastAsia="es-ES"/>
        </w:rPr>
        <w:t xml:space="preserve">En razón de lo anterior y toda vez que no existe algún otro asunto que tratar, se declara concluida la presente acta siendo las </w:t>
      </w:r>
      <w:r w:rsidR="00AE162E" w:rsidRPr="007E080D">
        <w:rPr>
          <w:rFonts w:ascii="Montserrat" w:eastAsia="Times New Roman" w:hAnsi="Montserrat" w:cs="Arial"/>
          <w:lang w:eastAsia="es-ES"/>
        </w:rPr>
        <w:t>______</w:t>
      </w:r>
      <w:r w:rsidRPr="007E080D">
        <w:rPr>
          <w:rFonts w:ascii="Montserrat" w:eastAsia="Times New Roman" w:hAnsi="Montserrat" w:cs="Arial"/>
          <w:lang w:eastAsia="es-ES"/>
        </w:rPr>
        <w:t xml:space="preserve"> horas con </w:t>
      </w:r>
      <w:r w:rsidR="00AE162E" w:rsidRPr="007E080D">
        <w:rPr>
          <w:rFonts w:ascii="Montserrat" w:eastAsia="Times New Roman" w:hAnsi="Montserrat" w:cs="Arial"/>
          <w:lang w:eastAsia="es-ES"/>
        </w:rPr>
        <w:t>______</w:t>
      </w:r>
      <w:r w:rsidRPr="007E080D">
        <w:rPr>
          <w:rFonts w:ascii="Montserrat" w:eastAsia="Times New Roman" w:hAnsi="Montserrat" w:cs="Arial"/>
          <w:lang w:eastAsia="es-ES"/>
        </w:rPr>
        <w:t xml:space="preserve"> minutos del día, mes y año de su inicio, firmando al calce y margen quienes en ella intervinieron para debida constancia legal.</w:t>
      </w:r>
    </w:p>
    <w:p w:rsidR="00325E11" w:rsidRPr="007E080D" w:rsidRDefault="00325E11" w:rsidP="00325E11">
      <w:pPr>
        <w:rPr>
          <w:rFonts w:ascii="Montserrat" w:eastAsia="Calibri" w:hAnsi="Montserrat" w:cs="Arial"/>
          <w:sz w:val="20"/>
          <w:szCs w:val="20"/>
          <w:lang w:val="es-MX"/>
        </w:rPr>
      </w:pPr>
    </w:p>
    <w:p w:rsidR="00325E11" w:rsidRPr="007E080D" w:rsidRDefault="00325E11" w:rsidP="00325E11">
      <w:pPr>
        <w:rPr>
          <w:rFonts w:ascii="Montserrat" w:eastAsia="Calibri" w:hAnsi="Montserrat" w:cs="Arial"/>
          <w:sz w:val="20"/>
          <w:szCs w:val="20"/>
          <w:lang w:val="es-MX"/>
        </w:rPr>
      </w:pPr>
    </w:p>
    <w:p w:rsidR="00F07E56" w:rsidRPr="007E080D" w:rsidRDefault="00F07E56" w:rsidP="00325E11">
      <w:pPr>
        <w:ind w:right="907"/>
        <w:jc w:val="center"/>
        <w:rPr>
          <w:rFonts w:ascii="Montserrat" w:hAnsi="Montserrat" w:cs="Arial"/>
        </w:rPr>
      </w:pPr>
    </w:p>
    <w:p w:rsidR="00325E11" w:rsidRPr="007E080D" w:rsidRDefault="00325E11" w:rsidP="00325E11">
      <w:pPr>
        <w:ind w:right="907"/>
        <w:jc w:val="center"/>
        <w:rPr>
          <w:rFonts w:ascii="Montserrat" w:hAnsi="Montserrat" w:cs="Arial"/>
          <w:b/>
        </w:rPr>
      </w:pPr>
      <w:r w:rsidRPr="007E080D">
        <w:rPr>
          <w:rFonts w:ascii="Montserrat" w:hAnsi="Montserrat" w:cs="Arial"/>
        </w:rPr>
        <w:t>FIRMAS</w:t>
      </w:r>
    </w:p>
    <w:p w:rsidR="00325E11" w:rsidRPr="007E080D" w:rsidRDefault="00325E11" w:rsidP="00325E11">
      <w:pPr>
        <w:rPr>
          <w:rFonts w:ascii="Montserrat" w:eastAsia="Calibri" w:hAnsi="Montserrat" w:cs="Arial"/>
          <w:sz w:val="20"/>
          <w:szCs w:val="20"/>
          <w:lang w:val="es-MX"/>
        </w:rPr>
      </w:pPr>
    </w:p>
    <w:p w:rsidR="00325E11" w:rsidRPr="007E080D" w:rsidRDefault="00325E11" w:rsidP="00325E11">
      <w:pPr>
        <w:rPr>
          <w:rFonts w:ascii="Montserrat" w:eastAsia="Calibri" w:hAnsi="Montserrat" w:cs="Arial"/>
          <w:sz w:val="20"/>
          <w:szCs w:val="20"/>
          <w:lang w:val="es-MX"/>
        </w:rPr>
      </w:pPr>
    </w:p>
    <w:p w:rsidR="00325E11" w:rsidRPr="007E080D" w:rsidRDefault="00325E11" w:rsidP="00325E11">
      <w:pPr>
        <w:rPr>
          <w:rFonts w:ascii="Montserrat" w:eastAsia="Calibri" w:hAnsi="Montserrat" w:cs="Arial"/>
          <w:sz w:val="20"/>
          <w:szCs w:val="20"/>
          <w:lang w:val="es-MX"/>
        </w:rPr>
      </w:pPr>
    </w:p>
    <w:p w:rsidR="00325E11" w:rsidRPr="007E080D" w:rsidRDefault="00325E11" w:rsidP="00325E11">
      <w:pPr>
        <w:rPr>
          <w:rFonts w:ascii="Montserrat" w:eastAsia="Calibri" w:hAnsi="Montserrat" w:cs="Arial"/>
          <w:sz w:val="20"/>
          <w:szCs w:val="20"/>
          <w:lang w:val="es-MX"/>
        </w:rPr>
      </w:pPr>
      <w:r w:rsidRPr="007E080D">
        <w:rPr>
          <w:rFonts w:ascii="Montserrat" w:eastAsia="Calibri" w:hAnsi="Montserrat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A4CCE8" wp14:editId="4A55B22D">
                <wp:simplePos x="0" y="0"/>
                <wp:positionH relativeFrom="column">
                  <wp:posOffset>-12700</wp:posOffset>
                </wp:positionH>
                <wp:positionV relativeFrom="paragraph">
                  <wp:posOffset>60960</wp:posOffset>
                </wp:positionV>
                <wp:extent cx="2528570" cy="1070610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1070610"/>
                          <a:chOff x="0" y="0"/>
                          <a:chExt cx="2982098" cy="1070919"/>
                        </a:xfrm>
                      </wpg:grpSpPr>
                      <wps:wsp>
                        <wps:cNvPr id="3" name="Cuadro de texto 3"/>
                        <wps:cNvSpPr txBox="1"/>
                        <wps:spPr>
                          <a:xfrm>
                            <a:off x="0" y="0"/>
                            <a:ext cx="2982098" cy="10709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52F1" w:rsidRDefault="00A552F1" w:rsidP="00A552F1">
                              <w:pPr>
                                <w:jc w:val="center"/>
                              </w:pPr>
                            </w:p>
                            <w:p w:rsidR="00A552F1" w:rsidRDefault="00A552F1" w:rsidP="00A552F1">
                              <w:pPr>
                                <w:jc w:val="center"/>
                              </w:pPr>
                            </w:p>
                            <w:p w:rsidR="00A552F1" w:rsidRDefault="00A552F1" w:rsidP="00A552F1">
                              <w:pPr>
                                <w:jc w:val="center"/>
                              </w:pPr>
                            </w:p>
                            <w:p w:rsidR="00A552F1" w:rsidRPr="006B4788" w:rsidRDefault="00A552F1" w:rsidP="00A552F1">
                              <w:pPr>
                                <w:jc w:val="center"/>
                                <w:rPr>
                                  <w:rFonts w:ascii="Montserrat" w:hAnsi="Montserrat"/>
                                  <w:sz w:val="22"/>
                                </w:rPr>
                              </w:pPr>
                              <w:r w:rsidRPr="006B4788">
                                <w:rPr>
                                  <w:rFonts w:ascii="Montserrat" w:hAnsi="Montserrat"/>
                                  <w:sz w:val="22"/>
                                </w:rPr>
                                <w:t>Servidor Público designado para la visita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8238" y="543697"/>
                            <a:ext cx="2792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A4CCE8" id="Grupo 5" o:spid="_x0000_s1026" style="position:absolute;margin-left:-1pt;margin-top:4.8pt;width:199.1pt;height:84.3pt;z-index:251661312;mso-width-relative:margin" coordsize="29820,10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7" type="#_x0000_t202" style="position:absolute;width:29820;height:10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A552F1" w:rsidRDefault="00A552F1" w:rsidP="00A552F1">
                        <w:pPr>
                          <w:jc w:val="center"/>
                        </w:pPr>
                      </w:p>
                      <w:p w:rsidR="00A552F1" w:rsidRDefault="00A552F1" w:rsidP="00A552F1">
                        <w:pPr>
                          <w:jc w:val="center"/>
                        </w:pPr>
                      </w:p>
                      <w:p w:rsidR="00A552F1" w:rsidRDefault="00A552F1" w:rsidP="00A552F1">
                        <w:pPr>
                          <w:jc w:val="center"/>
                        </w:pPr>
                      </w:p>
                      <w:p w:rsidR="00A552F1" w:rsidRPr="006B4788" w:rsidRDefault="00A552F1" w:rsidP="00A552F1">
                        <w:pPr>
                          <w:jc w:val="center"/>
                          <w:rPr>
                            <w:rFonts w:ascii="Montserrat" w:hAnsi="Montserrat"/>
                            <w:sz w:val="22"/>
                          </w:rPr>
                        </w:pPr>
                        <w:r w:rsidRPr="006B4788">
                          <w:rPr>
                            <w:rFonts w:ascii="Montserrat" w:hAnsi="Montserrat"/>
                            <w:sz w:val="22"/>
                          </w:rPr>
                          <w:t>Servidor Público designado para la visita</w:t>
                        </w:r>
                      </w:p>
                    </w:txbxContent>
                  </v:textbox>
                </v:shape>
                <v:line id="Conector recto 4" o:spid="_x0000_s1028" style="position:absolute;visibility:visible;mso-wrap-style:square" from="82,5436" to="28011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Pr="007E080D">
        <w:rPr>
          <w:rFonts w:ascii="Montserrat" w:eastAsia="Calibri" w:hAnsi="Montserrat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6AD4F4" wp14:editId="42788076">
                <wp:simplePos x="0" y="0"/>
                <wp:positionH relativeFrom="margin">
                  <wp:posOffset>3340318</wp:posOffset>
                </wp:positionH>
                <wp:positionV relativeFrom="paragraph">
                  <wp:posOffset>55245</wp:posOffset>
                </wp:positionV>
                <wp:extent cx="2528570" cy="107061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1070610"/>
                          <a:chOff x="0" y="0"/>
                          <a:chExt cx="2982098" cy="1070919"/>
                        </a:xfrm>
                      </wpg:grpSpPr>
                      <wps:wsp>
                        <wps:cNvPr id="7" name="Cuadro de texto 7"/>
                        <wps:cNvSpPr txBox="1"/>
                        <wps:spPr>
                          <a:xfrm>
                            <a:off x="0" y="0"/>
                            <a:ext cx="2982098" cy="10709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4B9F" w:rsidRDefault="00B94B9F" w:rsidP="00B94B9F">
                              <w:pPr>
                                <w:jc w:val="center"/>
                              </w:pPr>
                            </w:p>
                            <w:p w:rsidR="00B94B9F" w:rsidRDefault="00B94B9F" w:rsidP="00B94B9F">
                              <w:pPr>
                                <w:jc w:val="center"/>
                              </w:pPr>
                            </w:p>
                            <w:p w:rsidR="00B94B9F" w:rsidRDefault="00B94B9F" w:rsidP="00B94B9F">
                              <w:pPr>
                                <w:jc w:val="center"/>
                              </w:pPr>
                            </w:p>
                            <w:p w:rsidR="00B94B9F" w:rsidRPr="006B4788" w:rsidRDefault="00593F30" w:rsidP="00B94B9F">
                              <w:pPr>
                                <w:jc w:val="center"/>
                                <w:rPr>
                                  <w:rFonts w:ascii="Montserrat" w:hAnsi="Montserrat"/>
                                  <w:sz w:val="22"/>
                                </w:rPr>
                              </w:pPr>
                              <w:r w:rsidRPr="006B4788">
                                <w:rPr>
                                  <w:rFonts w:ascii="Montserrat" w:hAnsi="Montserrat"/>
                                  <w:sz w:val="22"/>
                                </w:rPr>
                                <w:t>Persona Física o Representante Legal de la Persona Jurídico Colectiva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ector recto 8"/>
                        <wps:cNvCnPr/>
                        <wps:spPr>
                          <a:xfrm>
                            <a:off x="8238" y="543697"/>
                            <a:ext cx="2792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6AD4F4" id="Grupo 6" o:spid="_x0000_s1029" style="position:absolute;margin-left:263pt;margin-top:4.35pt;width:199.1pt;height:84.3pt;z-index:251663360;mso-position-horizontal-relative:margin;mso-width-relative:margin" coordsize="29820,10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">
                <v:shape id="Cuadro de texto 7" o:spid="_x0000_s1030" type="#_x0000_t202" style="position:absolute;width:29820;height:10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B94B9F" w:rsidRDefault="00B94B9F" w:rsidP="00B94B9F">
                        <w:pPr>
                          <w:jc w:val="center"/>
                        </w:pPr>
                      </w:p>
                      <w:p w:rsidR="00B94B9F" w:rsidRDefault="00B94B9F" w:rsidP="00B94B9F">
                        <w:pPr>
                          <w:jc w:val="center"/>
                        </w:pPr>
                      </w:p>
                      <w:p w:rsidR="00B94B9F" w:rsidRDefault="00B94B9F" w:rsidP="00B94B9F">
                        <w:pPr>
                          <w:jc w:val="center"/>
                        </w:pPr>
                      </w:p>
                      <w:p w:rsidR="00B94B9F" w:rsidRPr="006B4788" w:rsidRDefault="00593F30" w:rsidP="00B94B9F">
                        <w:pPr>
                          <w:jc w:val="center"/>
                          <w:rPr>
                            <w:rFonts w:ascii="Montserrat" w:hAnsi="Montserrat"/>
                            <w:sz w:val="22"/>
                          </w:rPr>
                        </w:pPr>
                        <w:r w:rsidRPr="006B4788">
                          <w:rPr>
                            <w:rFonts w:ascii="Montserrat" w:hAnsi="Montserrat"/>
                            <w:sz w:val="22"/>
                          </w:rPr>
                          <w:t>Persona Física o Representante Legal de la Persona Jurídico Colectiva</w:t>
                        </w:r>
                      </w:p>
                    </w:txbxContent>
                  </v:textbox>
                </v:shape>
                <v:line id="Conector recto 8" o:spid="_x0000_s1031" style="position:absolute;visibility:visible;mso-wrap-style:square" from="82,5436" to="28011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325E11" w:rsidRPr="007E080D" w:rsidRDefault="00325E11" w:rsidP="00325E11">
      <w:pPr>
        <w:ind w:right="907"/>
        <w:jc w:val="center"/>
        <w:rPr>
          <w:rFonts w:ascii="Montserrat" w:eastAsia="Times New Roman" w:hAnsi="Montserrat" w:cs="Arial"/>
          <w:lang w:eastAsia="es-ES"/>
        </w:rPr>
      </w:pPr>
      <w:r w:rsidRPr="007E080D">
        <w:rPr>
          <w:rFonts w:ascii="Montserrat" w:eastAsia="Calibri" w:hAnsi="Montserrat" w:cs="Arial"/>
          <w:noProof/>
          <w:color w:val="00000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2FC27F" wp14:editId="16457228">
                <wp:simplePos x="0" y="0"/>
                <wp:positionH relativeFrom="margin">
                  <wp:posOffset>-363275</wp:posOffset>
                </wp:positionH>
                <wp:positionV relativeFrom="paragraph">
                  <wp:posOffset>894163</wp:posOffset>
                </wp:positionV>
                <wp:extent cx="6804454" cy="140462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45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F1" w:rsidRDefault="00A552F1" w:rsidP="00B94B9F">
                            <w:pPr>
                              <w:ind w:right="907"/>
                              <w:jc w:val="both"/>
                              <w:rPr>
                                <w:rFonts w:ascii="Hermann Bold" w:eastAsia="Times New Roman" w:hAnsi="Hermann Bold" w:cs="Arial"/>
                                <w:lang w:eastAsia="es-ES"/>
                              </w:rPr>
                            </w:pPr>
                          </w:p>
                          <w:p w:rsidR="00A552F1" w:rsidRDefault="00A552F1" w:rsidP="00B94B9F">
                            <w:pPr>
                              <w:ind w:right="907"/>
                              <w:jc w:val="both"/>
                              <w:rPr>
                                <w:rFonts w:ascii="Hermann Bold" w:eastAsia="Times New Roman" w:hAnsi="Hermann Bold" w:cs="Arial"/>
                                <w:lang w:eastAsia="es-ES"/>
                              </w:rPr>
                            </w:pPr>
                          </w:p>
                          <w:p w:rsidR="00A552F1" w:rsidRDefault="00A552F1" w:rsidP="00B94B9F">
                            <w:pPr>
                              <w:ind w:right="907"/>
                              <w:jc w:val="both"/>
                              <w:rPr>
                                <w:rFonts w:ascii="Hermann Bold" w:eastAsia="Times New Roman" w:hAnsi="Hermann Bold" w:cs="Arial"/>
                                <w:lang w:eastAsia="es-ES"/>
                              </w:rPr>
                            </w:pPr>
                          </w:p>
                          <w:p w:rsidR="00A552F1" w:rsidRPr="006B4788" w:rsidRDefault="00A552F1" w:rsidP="00B94B9F">
                            <w:pPr>
                              <w:ind w:right="907"/>
                              <w:jc w:val="both"/>
                              <w:rPr>
                                <w:rFonts w:ascii="Montserrat" w:eastAsia="Times New Roman" w:hAnsi="Montserrat" w:cs="Arial"/>
                                <w:lang w:eastAsia="es-ES"/>
                              </w:rPr>
                            </w:pPr>
                          </w:p>
                          <w:p w:rsidR="00A552F1" w:rsidRDefault="00A552F1" w:rsidP="00B94B9F">
                            <w:pPr>
                              <w:ind w:right="907"/>
                              <w:jc w:val="both"/>
                              <w:rPr>
                                <w:rFonts w:ascii="Hermann Bold" w:eastAsia="Times New Roman" w:hAnsi="Hermann Bold" w:cs="Arial"/>
                                <w:lang w:eastAsia="es-ES"/>
                              </w:rPr>
                            </w:pPr>
                          </w:p>
                          <w:p w:rsidR="00A552F1" w:rsidRDefault="00A552F1" w:rsidP="00B94B9F">
                            <w:pPr>
                              <w:ind w:right="907"/>
                              <w:jc w:val="both"/>
                              <w:rPr>
                                <w:rFonts w:ascii="Hermann Bold" w:eastAsia="Times New Roman" w:hAnsi="Hermann Bold" w:cs="Arial"/>
                                <w:lang w:eastAsia="es-ES"/>
                              </w:rPr>
                            </w:pPr>
                          </w:p>
                          <w:p w:rsidR="00B94B9F" w:rsidRDefault="00B94B9F" w:rsidP="00B94B9F">
                            <w:pPr>
                              <w:ind w:right="907"/>
                              <w:jc w:val="both"/>
                              <w:rPr>
                                <w:rFonts w:ascii="Hermann Bold" w:eastAsia="Times New Roman" w:hAnsi="Hermann Bold" w:cs="Arial"/>
                                <w:lang w:eastAsia="es-ES"/>
                              </w:rPr>
                            </w:pPr>
                          </w:p>
                          <w:p w:rsidR="00A552F1" w:rsidRDefault="00A552F1" w:rsidP="00B94B9F">
                            <w:pPr>
                              <w:ind w:right="907"/>
                              <w:jc w:val="both"/>
                              <w:rPr>
                                <w:rFonts w:ascii="Hermann Bold" w:eastAsia="Times New Roman" w:hAnsi="Hermann Bold" w:cs="Arial"/>
                                <w:lang w:eastAsia="es-ES"/>
                              </w:rPr>
                            </w:pPr>
                          </w:p>
                          <w:p w:rsidR="00A552F1" w:rsidRDefault="00A552F1" w:rsidP="00B94B9F">
                            <w:pPr>
                              <w:ind w:left="-567" w:right="907"/>
                              <w:jc w:val="both"/>
                              <w:rPr>
                                <w:rFonts w:ascii="Hermann Bold" w:eastAsia="Times New Roman" w:hAnsi="Hermann Bold" w:cs="Arial"/>
                                <w:lang w:eastAsia="es-ES"/>
                              </w:rPr>
                            </w:pPr>
                          </w:p>
                          <w:p w:rsidR="00A552F1" w:rsidRPr="00A552F1" w:rsidRDefault="00A552F1" w:rsidP="00B94B9F">
                            <w:pPr>
                              <w:ind w:right="907"/>
                              <w:jc w:val="both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FC27F" id="Cuadro de texto 2" o:spid="_x0000_s1032" type="#_x0000_t202" style="position:absolute;left:0;text-align:left;margin-left:-28.6pt;margin-top:70.4pt;width:535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" filled="f" stroked="f">
                <v:textbox style="mso-fit-shape-to-text:t">
                  <w:txbxContent>
                    <w:p w:rsidR="00A552F1" w:rsidRDefault="00A552F1" w:rsidP="00B94B9F">
                      <w:pPr>
                        <w:ind w:right="907"/>
                        <w:jc w:val="both"/>
                        <w:rPr>
                          <w:rFonts w:ascii="Hermann Bold" w:eastAsia="Times New Roman" w:hAnsi="Hermann Bold" w:cs="Arial"/>
                          <w:lang w:eastAsia="es-ES"/>
                        </w:rPr>
                      </w:pPr>
                    </w:p>
                    <w:p w:rsidR="00A552F1" w:rsidRDefault="00A552F1" w:rsidP="00B94B9F">
                      <w:pPr>
                        <w:ind w:right="907"/>
                        <w:jc w:val="both"/>
                        <w:rPr>
                          <w:rFonts w:ascii="Hermann Bold" w:eastAsia="Times New Roman" w:hAnsi="Hermann Bold" w:cs="Arial"/>
                          <w:lang w:eastAsia="es-ES"/>
                        </w:rPr>
                      </w:pPr>
                    </w:p>
                    <w:p w:rsidR="00A552F1" w:rsidRDefault="00A552F1" w:rsidP="00B94B9F">
                      <w:pPr>
                        <w:ind w:right="907"/>
                        <w:jc w:val="both"/>
                        <w:rPr>
                          <w:rFonts w:ascii="Hermann Bold" w:eastAsia="Times New Roman" w:hAnsi="Hermann Bold" w:cs="Arial"/>
                          <w:lang w:eastAsia="es-ES"/>
                        </w:rPr>
                      </w:pPr>
                    </w:p>
                    <w:p w:rsidR="00A552F1" w:rsidRPr="006B4788" w:rsidRDefault="00A552F1" w:rsidP="00B94B9F">
                      <w:pPr>
                        <w:ind w:right="907"/>
                        <w:jc w:val="both"/>
                        <w:rPr>
                          <w:rFonts w:ascii="Montserrat" w:eastAsia="Times New Roman" w:hAnsi="Montserrat" w:cs="Arial"/>
                          <w:lang w:eastAsia="es-ES"/>
                        </w:rPr>
                      </w:pPr>
                    </w:p>
                    <w:p w:rsidR="00A552F1" w:rsidRDefault="00A552F1" w:rsidP="00B94B9F">
                      <w:pPr>
                        <w:ind w:right="907"/>
                        <w:jc w:val="both"/>
                        <w:rPr>
                          <w:rFonts w:ascii="Hermann Bold" w:eastAsia="Times New Roman" w:hAnsi="Hermann Bold" w:cs="Arial"/>
                          <w:lang w:eastAsia="es-ES"/>
                        </w:rPr>
                      </w:pPr>
                    </w:p>
                    <w:p w:rsidR="00A552F1" w:rsidRDefault="00A552F1" w:rsidP="00B94B9F">
                      <w:pPr>
                        <w:ind w:right="907"/>
                        <w:jc w:val="both"/>
                        <w:rPr>
                          <w:rFonts w:ascii="Hermann Bold" w:eastAsia="Times New Roman" w:hAnsi="Hermann Bold" w:cs="Arial"/>
                          <w:lang w:eastAsia="es-ES"/>
                        </w:rPr>
                      </w:pPr>
                    </w:p>
                    <w:p w:rsidR="00B94B9F" w:rsidRDefault="00B94B9F" w:rsidP="00B94B9F">
                      <w:pPr>
                        <w:ind w:right="907"/>
                        <w:jc w:val="both"/>
                        <w:rPr>
                          <w:rFonts w:ascii="Hermann Bold" w:eastAsia="Times New Roman" w:hAnsi="Hermann Bold" w:cs="Arial"/>
                          <w:lang w:eastAsia="es-ES"/>
                        </w:rPr>
                      </w:pPr>
                    </w:p>
                    <w:p w:rsidR="00A552F1" w:rsidRDefault="00A552F1" w:rsidP="00B94B9F">
                      <w:pPr>
                        <w:ind w:right="907"/>
                        <w:jc w:val="both"/>
                        <w:rPr>
                          <w:rFonts w:ascii="Hermann Bold" w:eastAsia="Times New Roman" w:hAnsi="Hermann Bold" w:cs="Arial"/>
                          <w:lang w:eastAsia="es-ES"/>
                        </w:rPr>
                      </w:pPr>
                    </w:p>
                    <w:p w:rsidR="00A552F1" w:rsidRDefault="00A552F1" w:rsidP="00B94B9F">
                      <w:pPr>
                        <w:ind w:left="-567" w:right="907"/>
                        <w:jc w:val="both"/>
                        <w:rPr>
                          <w:rFonts w:ascii="Hermann Bold" w:eastAsia="Times New Roman" w:hAnsi="Hermann Bold" w:cs="Arial"/>
                          <w:lang w:eastAsia="es-ES"/>
                        </w:rPr>
                      </w:pPr>
                    </w:p>
                    <w:p w:rsidR="00A552F1" w:rsidRPr="00A552F1" w:rsidRDefault="00A552F1" w:rsidP="00B94B9F">
                      <w:pPr>
                        <w:ind w:right="907"/>
                        <w:jc w:val="both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080D">
        <w:rPr>
          <w:rFonts w:ascii="Montserrat" w:eastAsia="Times New Roman" w:hAnsi="Montserrat" w:cs="Arial"/>
          <w:lang w:eastAsia="es-ES"/>
        </w:rPr>
        <w:t xml:space="preserve"> </w:t>
      </w:r>
    </w:p>
    <w:p w:rsidR="00325E11" w:rsidRPr="007E080D" w:rsidRDefault="00325E11" w:rsidP="00325E11">
      <w:pPr>
        <w:ind w:right="907"/>
        <w:jc w:val="center"/>
        <w:rPr>
          <w:rFonts w:ascii="Montserrat" w:eastAsia="Times New Roman" w:hAnsi="Montserrat" w:cs="Arial"/>
          <w:lang w:eastAsia="es-ES"/>
        </w:rPr>
      </w:pPr>
      <w:bookmarkStart w:id="0" w:name="_GoBack"/>
      <w:bookmarkEnd w:id="0"/>
    </w:p>
    <w:p w:rsidR="00325E11" w:rsidRPr="007E080D" w:rsidRDefault="00325E11" w:rsidP="00325E11">
      <w:pPr>
        <w:ind w:right="907"/>
        <w:jc w:val="center"/>
        <w:rPr>
          <w:rFonts w:ascii="Montserrat" w:eastAsia="Times New Roman" w:hAnsi="Montserrat" w:cs="Arial"/>
          <w:lang w:eastAsia="es-ES"/>
        </w:rPr>
      </w:pPr>
    </w:p>
    <w:p w:rsidR="00325E11" w:rsidRPr="007E080D" w:rsidRDefault="00325E11" w:rsidP="00325E11">
      <w:pPr>
        <w:ind w:right="907"/>
        <w:jc w:val="center"/>
        <w:rPr>
          <w:rFonts w:ascii="Montserrat" w:eastAsia="Times New Roman" w:hAnsi="Montserrat" w:cs="Arial"/>
          <w:lang w:eastAsia="es-ES"/>
        </w:rPr>
      </w:pPr>
    </w:p>
    <w:p w:rsidR="00325E11" w:rsidRPr="007E080D" w:rsidRDefault="00325E11" w:rsidP="00325E11">
      <w:pPr>
        <w:ind w:right="907"/>
        <w:jc w:val="center"/>
        <w:rPr>
          <w:rFonts w:ascii="Montserrat" w:eastAsia="Times New Roman" w:hAnsi="Montserrat" w:cs="Arial"/>
          <w:lang w:eastAsia="es-ES"/>
        </w:rPr>
      </w:pPr>
    </w:p>
    <w:p w:rsidR="00325E11" w:rsidRPr="007E080D" w:rsidRDefault="00325E11" w:rsidP="00325E11">
      <w:pPr>
        <w:ind w:right="907"/>
        <w:jc w:val="center"/>
        <w:rPr>
          <w:rFonts w:ascii="Montserrat" w:eastAsia="Times New Roman" w:hAnsi="Montserrat" w:cs="Arial"/>
          <w:lang w:eastAsia="es-ES"/>
        </w:rPr>
      </w:pPr>
    </w:p>
    <w:p w:rsidR="00325E11" w:rsidRPr="007E080D" w:rsidRDefault="00325E11" w:rsidP="00325E11">
      <w:pPr>
        <w:ind w:right="907"/>
        <w:jc w:val="center"/>
        <w:rPr>
          <w:rFonts w:ascii="Montserrat" w:eastAsia="Times New Roman" w:hAnsi="Montserrat" w:cs="Arial"/>
          <w:lang w:eastAsia="es-ES"/>
        </w:rPr>
      </w:pPr>
    </w:p>
    <w:p w:rsidR="00325E11" w:rsidRPr="007E080D" w:rsidRDefault="00325E11" w:rsidP="00325E11">
      <w:pPr>
        <w:ind w:right="907"/>
        <w:jc w:val="center"/>
        <w:rPr>
          <w:rFonts w:ascii="Montserrat" w:eastAsia="Times New Roman" w:hAnsi="Montserrat" w:cs="Arial"/>
          <w:lang w:eastAsia="es-ES"/>
        </w:rPr>
      </w:pPr>
      <w:r w:rsidRPr="007E080D">
        <w:rPr>
          <w:rFonts w:ascii="Montserrat" w:eastAsia="Times New Roman" w:hAnsi="Montserrat" w:cs="Arial"/>
          <w:lang w:eastAsia="es-ES"/>
        </w:rPr>
        <w:t>TESTIGOS DE ASISTENCIA</w:t>
      </w:r>
    </w:p>
    <w:p w:rsidR="005E6155" w:rsidRPr="007E080D" w:rsidRDefault="00325E11" w:rsidP="00325E11">
      <w:pPr>
        <w:rPr>
          <w:rFonts w:ascii="Montserrat" w:eastAsia="Calibri" w:hAnsi="Montserrat" w:cs="Arial"/>
          <w:sz w:val="20"/>
          <w:szCs w:val="20"/>
          <w:lang w:val="es-MX"/>
        </w:rPr>
      </w:pPr>
      <w:r w:rsidRPr="007E080D">
        <w:rPr>
          <w:rFonts w:ascii="Montserrat" w:eastAsia="Calibri" w:hAnsi="Montserrat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411C72" wp14:editId="2CED0B85">
                <wp:simplePos x="0" y="0"/>
                <wp:positionH relativeFrom="column">
                  <wp:posOffset>3412490</wp:posOffset>
                </wp:positionH>
                <wp:positionV relativeFrom="paragraph">
                  <wp:posOffset>802005</wp:posOffset>
                </wp:positionV>
                <wp:extent cx="2528570" cy="1070610"/>
                <wp:effectExtent l="0" t="0" r="0" b="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1070610"/>
                          <a:chOff x="0" y="0"/>
                          <a:chExt cx="2982098" cy="1070919"/>
                        </a:xfrm>
                      </wpg:grpSpPr>
                      <wps:wsp>
                        <wps:cNvPr id="13" name="Cuadro de texto 13"/>
                        <wps:cNvSpPr txBox="1"/>
                        <wps:spPr>
                          <a:xfrm>
                            <a:off x="0" y="0"/>
                            <a:ext cx="2982098" cy="10709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4B9F" w:rsidRDefault="00B94B9F" w:rsidP="00B94B9F">
                              <w:pPr>
                                <w:jc w:val="center"/>
                              </w:pPr>
                            </w:p>
                            <w:p w:rsidR="00B94B9F" w:rsidRDefault="00B94B9F" w:rsidP="00B94B9F">
                              <w:pPr>
                                <w:jc w:val="center"/>
                              </w:pPr>
                            </w:p>
                            <w:p w:rsidR="00B94B9F" w:rsidRDefault="00B94B9F" w:rsidP="00B94B9F">
                              <w:pPr>
                                <w:jc w:val="center"/>
                              </w:pPr>
                            </w:p>
                            <w:p w:rsidR="00B94B9F" w:rsidRPr="006B4788" w:rsidRDefault="00B94B9F" w:rsidP="00B94B9F">
                              <w:pPr>
                                <w:jc w:val="center"/>
                                <w:rPr>
                                  <w:rFonts w:ascii="Montserrat" w:hAnsi="Montserrat"/>
                                  <w:sz w:val="22"/>
                                </w:rPr>
                              </w:pPr>
                              <w:r w:rsidRPr="006B4788">
                                <w:rPr>
                                  <w:rFonts w:ascii="Montserrat" w:hAnsi="Montserrat"/>
                                  <w:sz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ector recto 14"/>
                        <wps:cNvCnPr/>
                        <wps:spPr>
                          <a:xfrm>
                            <a:off x="8238" y="543697"/>
                            <a:ext cx="2792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411C72" id="Grupo 12" o:spid="_x0000_s1033" style="position:absolute;margin-left:268.7pt;margin-top:63.15pt;width:199.1pt;height:84.3pt;z-index:251667456;mso-width-relative:margin" coordsize="29820,10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">
                <v:shape id="Cuadro de texto 13" o:spid="_x0000_s1034" type="#_x0000_t202" style="position:absolute;width:29820;height:10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B94B9F" w:rsidRDefault="00B94B9F" w:rsidP="00B94B9F">
                        <w:pPr>
                          <w:jc w:val="center"/>
                        </w:pPr>
                      </w:p>
                      <w:p w:rsidR="00B94B9F" w:rsidRDefault="00B94B9F" w:rsidP="00B94B9F">
                        <w:pPr>
                          <w:jc w:val="center"/>
                        </w:pPr>
                      </w:p>
                      <w:p w:rsidR="00B94B9F" w:rsidRDefault="00B94B9F" w:rsidP="00B94B9F">
                        <w:pPr>
                          <w:jc w:val="center"/>
                        </w:pPr>
                      </w:p>
                      <w:p w:rsidR="00B94B9F" w:rsidRPr="006B4788" w:rsidRDefault="00B94B9F" w:rsidP="00B94B9F">
                        <w:pPr>
                          <w:jc w:val="center"/>
                          <w:rPr>
                            <w:rFonts w:ascii="Montserrat" w:hAnsi="Montserrat"/>
                            <w:sz w:val="22"/>
                          </w:rPr>
                        </w:pPr>
                        <w:r w:rsidRPr="006B4788">
                          <w:rPr>
                            <w:rFonts w:ascii="Montserrat" w:hAnsi="Montserrat"/>
                            <w:sz w:val="22"/>
                          </w:rPr>
                          <w:t>Nombre</w:t>
                        </w:r>
                      </w:p>
                    </w:txbxContent>
                  </v:textbox>
                </v:shape>
                <v:line id="Conector recto 14" o:spid="_x0000_s1035" style="position:absolute;visibility:visible;mso-wrap-style:square" from="82,5436" to="28011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Pr="007E080D">
        <w:rPr>
          <w:rFonts w:ascii="Montserrat" w:eastAsia="Calibri" w:hAnsi="Montserrat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DB6CF2" wp14:editId="4BEF48AB">
                <wp:simplePos x="0" y="0"/>
                <wp:positionH relativeFrom="column">
                  <wp:posOffset>-76835</wp:posOffset>
                </wp:positionH>
                <wp:positionV relativeFrom="paragraph">
                  <wp:posOffset>790575</wp:posOffset>
                </wp:positionV>
                <wp:extent cx="2528570" cy="1070610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1070610"/>
                          <a:chOff x="0" y="0"/>
                          <a:chExt cx="2982098" cy="1070919"/>
                        </a:xfrm>
                      </wpg:grpSpPr>
                      <wps:wsp>
                        <wps:cNvPr id="10" name="Cuadro de texto 10"/>
                        <wps:cNvSpPr txBox="1"/>
                        <wps:spPr>
                          <a:xfrm>
                            <a:off x="0" y="0"/>
                            <a:ext cx="2982098" cy="10709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4B9F" w:rsidRDefault="00B94B9F" w:rsidP="00B94B9F">
                              <w:pPr>
                                <w:jc w:val="center"/>
                              </w:pPr>
                            </w:p>
                            <w:p w:rsidR="00B94B9F" w:rsidRDefault="00B94B9F" w:rsidP="00B94B9F">
                              <w:pPr>
                                <w:jc w:val="center"/>
                              </w:pPr>
                            </w:p>
                            <w:p w:rsidR="00B94B9F" w:rsidRDefault="00B94B9F" w:rsidP="00B94B9F">
                              <w:pPr>
                                <w:jc w:val="center"/>
                              </w:pPr>
                            </w:p>
                            <w:p w:rsidR="00B94B9F" w:rsidRPr="006B4788" w:rsidRDefault="00B94B9F" w:rsidP="00B94B9F">
                              <w:pPr>
                                <w:jc w:val="center"/>
                                <w:rPr>
                                  <w:rFonts w:ascii="Montserrat" w:hAnsi="Montserrat"/>
                                  <w:sz w:val="22"/>
                                </w:rPr>
                              </w:pPr>
                              <w:r w:rsidRPr="006B4788">
                                <w:rPr>
                                  <w:rFonts w:ascii="Montserrat" w:hAnsi="Montserrat"/>
                                  <w:sz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onector recto 11"/>
                        <wps:cNvCnPr/>
                        <wps:spPr>
                          <a:xfrm>
                            <a:off x="8238" y="543697"/>
                            <a:ext cx="2792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DB6CF2" id="Grupo 9" o:spid="_x0000_s1036" style="position:absolute;margin-left:-6.05pt;margin-top:62.25pt;width:199.1pt;height:84.3pt;z-index:251665408;mso-width-relative:margin" coordsize="29820,10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">
                <v:shape id="Cuadro de texto 10" o:spid="_x0000_s1037" type="#_x0000_t202" style="position:absolute;width:29820;height:10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B94B9F" w:rsidRDefault="00B94B9F" w:rsidP="00B94B9F">
                        <w:pPr>
                          <w:jc w:val="center"/>
                        </w:pPr>
                      </w:p>
                      <w:p w:rsidR="00B94B9F" w:rsidRDefault="00B94B9F" w:rsidP="00B94B9F">
                        <w:pPr>
                          <w:jc w:val="center"/>
                        </w:pPr>
                      </w:p>
                      <w:p w:rsidR="00B94B9F" w:rsidRDefault="00B94B9F" w:rsidP="00B94B9F">
                        <w:pPr>
                          <w:jc w:val="center"/>
                        </w:pPr>
                      </w:p>
                      <w:p w:rsidR="00B94B9F" w:rsidRPr="006B4788" w:rsidRDefault="00B94B9F" w:rsidP="00B94B9F">
                        <w:pPr>
                          <w:jc w:val="center"/>
                          <w:rPr>
                            <w:rFonts w:ascii="Montserrat" w:hAnsi="Montserrat"/>
                            <w:sz w:val="22"/>
                          </w:rPr>
                        </w:pPr>
                        <w:r w:rsidRPr="006B4788">
                          <w:rPr>
                            <w:rFonts w:ascii="Montserrat" w:hAnsi="Montserrat"/>
                            <w:sz w:val="22"/>
                          </w:rPr>
                          <w:t>Nombre</w:t>
                        </w:r>
                      </w:p>
                    </w:txbxContent>
                  </v:textbox>
                </v:shape>
                <v:line id="Conector recto 11" o:spid="_x0000_s1038" style="position:absolute;visibility:visible;mso-wrap-style:square" from="82,5436" to="28011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</w:p>
    <w:sectPr w:rsidR="005E6155" w:rsidRPr="007E080D" w:rsidSect="005F0EE5">
      <w:headerReference w:type="default" r:id="rId7"/>
      <w:footerReference w:type="default" r:id="rId8"/>
      <w:pgSz w:w="12240" w:h="15840" w:code="1"/>
      <w:pgMar w:top="2694" w:right="1134" w:bottom="1843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E6" w:rsidRDefault="00876EE6" w:rsidP="00246830">
      <w:r>
        <w:separator/>
      </w:r>
    </w:p>
  </w:endnote>
  <w:endnote w:type="continuationSeparator" w:id="0">
    <w:p w:rsidR="00876EE6" w:rsidRDefault="00876EE6" w:rsidP="0024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rmann Bold">
    <w:altName w:val="Courier New"/>
    <w:panose1 w:val="00000200000000000000"/>
    <w:charset w:val="00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E5" w:rsidRDefault="005F0EE5" w:rsidP="005F0EE5">
    <w:pPr>
      <w:jc w:val="center"/>
      <w:rPr>
        <w:rFonts w:ascii="Montserrat" w:hAnsi="Montserrat" w:cs="Open Sans"/>
        <w:sz w:val="16"/>
        <w:szCs w:val="16"/>
      </w:rPr>
    </w:pPr>
  </w:p>
  <w:p w:rsidR="005F0EE5" w:rsidRDefault="005F0EE5" w:rsidP="005F0EE5">
    <w:pPr>
      <w:jc w:val="center"/>
      <w:rPr>
        <w:rFonts w:ascii="Montserrat" w:hAnsi="Montserrat" w:cs="Open Sans"/>
        <w:sz w:val="16"/>
        <w:szCs w:val="16"/>
      </w:rPr>
    </w:pPr>
  </w:p>
  <w:p w:rsidR="005F0EE5" w:rsidRPr="005C7083" w:rsidRDefault="005F0EE5" w:rsidP="005F0EE5">
    <w:pPr>
      <w:jc w:val="center"/>
      <w:rPr>
        <w:rFonts w:ascii="Montserrat" w:hAnsi="Montserrat"/>
        <w:sz w:val="16"/>
        <w:szCs w:val="16"/>
      </w:rPr>
    </w:pPr>
    <w:r w:rsidRPr="005C7083">
      <w:rPr>
        <w:rFonts w:ascii="Montserrat" w:hAnsi="Montserrat" w:cs="Open Sans"/>
        <w:sz w:val="16"/>
        <w:szCs w:val="16"/>
      </w:rPr>
      <w:t>Av. Paseo Tabasco #1504 Col. Tabasco 2000, C.P. 86035 Villahermosa, Tabasco, MX</w:t>
    </w:r>
    <w:r>
      <w:rPr>
        <w:rFonts w:ascii="Montserrat" w:hAnsi="Montserrat" w:cs="Arial"/>
        <w:sz w:val="16"/>
        <w:szCs w:val="16"/>
      </w:rPr>
      <w:tab/>
      <w:t xml:space="preserve">                  </w:t>
    </w:r>
    <w:r w:rsidRPr="005C7083">
      <w:rPr>
        <w:rFonts w:ascii="Montserrat" w:hAnsi="Montserrat" w:cs="Arial"/>
        <w:sz w:val="16"/>
        <w:szCs w:val="16"/>
      </w:rPr>
      <w:t xml:space="preserve">Tel. </w:t>
    </w:r>
    <w:r w:rsidRPr="005C7083">
      <w:rPr>
        <w:rFonts w:cs="Cambria"/>
        <w:sz w:val="16"/>
        <w:szCs w:val="16"/>
      </w:rPr>
      <w:t> </w:t>
    </w:r>
    <w:r w:rsidRPr="00277EA2">
      <w:rPr>
        <w:rFonts w:ascii="Montserrat" w:hAnsi="Montserrat" w:cs="Open Sans"/>
        <w:sz w:val="16"/>
        <w:szCs w:val="16"/>
      </w:rPr>
      <w:t>+52</w:t>
    </w:r>
    <w:r w:rsidRPr="005C7083">
      <w:rPr>
        <w:rFonts w:ascii="Montserrat" w:hAnsi="Montserrat" w:cs="Open Sans"/>
        <w:sz w:val="16"/>
        <w:szCs w:val="16"/>
      </w:rPr>
      <w:t>(993) 3 10 47 80</w:t>
    </w:r>
    <w:r>
      <w:rPr>
        <w:rFonts w:ascii="Montserrat" w:hAnsi="Montserrat" w:cs="Arial"/>
        <w:sz w:val="16"/>
        <w:szCs w:val="16"/>
      </w:rPr>
      <w:tab/>
    </w:r>
    <w:hyperlink r:id="rId1" w:history="1">
      <w:r w:rsidR="00DD60BC" w:rsidRPr="00C55691">
        <w:rPr>
          <w:rStyle w:val="Hipervnculo"/>
          <w:rFonts w:ascii="Montserrat" w:hAnsi="Montserrat" w:cs="Arial"/>
          <w:sz w:val="16"/>
          <w:szCs w:val="16"/>
        </w:rPr>
        <w:t>https://tabasco.gob.mx/buen</w:t>
      </w:r>
    </w:hyperlink>
    <w:r w:rsidR="00DD60BC">
      <w:rPr>
        <w:rFonts w:ascii="Montserrat" w:hAnsi="Montserrat" w:cs="Arial"/>
        <w:sz w:val="16"/>
        <w:szCs w:val="16"/>
      </w:rPr>
      <w:t>-gobierno</w:t>
    </w:r>
  </w:p>
  <w:p w:rsidR="005F0EE5" w:rsidRDefault="005F0EE5">
    <w:pPr>
      <w:pStyle w:val="Piedepgina"/>
    </w:pPr>
  </w:p>
  <w:p w:rsidR="00966EF1" w:rsidRDefault="00966E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E6" w:rsidRDefault="00876EE6" w:rsidP="00246830">
      <w:r>
        <w:separator/>
      </w:r>
    </w:p>
  </w:footnote>
  <w:footnote w:type="continuationSeparator" w:id="0">
    <w:p w:rsidR="00876EE6" w:rsidRDefault="00876EE6" w:rsidP="0024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32" w:rsidRDefault="008D1EF8">
    <w:pPr>
      <w:pStyle w:val="Encabezado"/>
    </w:pPr>
    <w:r>
      <w:rPr>
        <w:noProof/>
        <w:lang w:eastAsia="es-MX"/>
      </w:rPr>
      <w:drawing>
        <wp:inline distT="0" distB="0" distL="0" distR="0" wp14:anchorId="23A5A2C5" wp14:editId="246236DC">
          <wp:extent cx="5358765" cy="114617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55" b="37655"/>
                  <a:stretch/>
                </pic:blipFill>
                <pic:spPr bwMode="auto">
                  <a:xfrm>
                    <a:off x="0" y="0"/>
                    <a:ext cx="5358765" cy="1146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6EE6" w:rsidRDefault="0061604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181FF4D" wp14:editId="232C22D6">
          <wp:simplePos x="0" y="0"/>
          <wp:positionH relativeFrom="page">
            <wp:align>left</wp:align>
          </wp:positionH>
          <wp:positionV relativeFrom="paragraph">
            <wp:posOffset>1117789</wp:posOffset>
          </wp:positionV>
          <wp:extent cx="7763440" cy="7430530"/>
          <wp:effectExtent l="0" t="0" r="9525" b="0"/>
          <wp:wrapNone/>
          <wp:docPr id="215" name="Imagen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_EDIT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76" b="9417"/>
                  <a:stretch/>
                </pic:blipFill>
                <pic:spPr bwMode="auto">
                  <a:xfrm>
                    <a:off x="0" y="0"/>
                    <a:ext cx="7763440" cy="7430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5F"/>
    <w:rsid w:val="00011923"/>
    <w:rsid w:val="000236A4"/>
    <w:rsid w:val="000252D8"/>
    <w:rsid w:val="0002779D"/>
    <w:rsid w:val="00032002"/>
    <w:rsid w:val="0004037C"/>
    <w:rsid w:val="00040AEC"/>
    <w:rsid w:val="00040DCE"/>
    <w:rsid w:val="00046A06"/>
    <w:rsid w:val="00046F28"/>
    <w:rsid w:val="00052A63"/>
    <w:rsid w:val="00072BD9"/>
    <w:rsid w:val="0009040A"/>
    <w:rsid w:val="00090EEC"/>
    <w:rsid w:val="00097500"/>
    <w:rsid w:val="000A037E"/>
    <w:rsid w:val="000A3C60"/>
    <w:rsid w:val="000A6F20"/>
    <w:rsid w:val="000A7D32"/>
    <w:rsid w:val="000C68CB"/>
    <w:rsid w:val="000D0C4A"/>
    <w:rsid w:val="000D40BC"/>
    <w:rsid w:val="000E5C44"/>
    <w:rsid w:val="000F63A9"/>
    <w:rsid w:val="0010038D"/>
    <w:rsid w:val="00114DDB"/>
    <w:rsid w:val="00130394"/>
    <w:rsid w:val="00132980"/>
    <w:rsid w:val="00156AD2"/>
    <w:rsid w:val="00165141"/>
    <w:rsid w:val="00166EB7"/>
    <w:rsid w:val="0017142A"/>
    <w:rsid w:val="001A244F"/>
    <w:rsid w:val="001B1077"/>
    <w:rsid w:val="001C57FD"/>
    <w:rsid w:val="001C65CD"/>
    <w:rsid w:val="001D0B7B"/>
    <w:rsid w:val="001D1B19"/>
    <w:rsid w:val="001E52B4"/>
    <w:rsid w:val="001F1440"/>
    <w:rsid w:val="001F2138"/>
    <w:rsid w:val="001F6ADD"/>
    <w:rsid w:val="00212B05"/>
    <w:rsid w:val="00222A28"/>
    <w:rsid w:val="00232DFF"/>
    <w:rsid w:val="00246830"/>
    <w:rsid w:val="00247050"/>
    <w:rsid w:val="00256AD1"/>
    <w:rsid w:val="002602D3"/>
    <w:rsid w:val="00261990"/>
    <w:rsid w:val="00280267"/>
    <w:rsid w:val="00280B74"/>
    <w:rsid w:val="00280C51"/>
    <w:rsid w:val="002936AA"/>
    <w:rsid w:val="002B5BE5"/>
    <w:rsid w:val="002C31D9"/>
    <w:rsid w:val="002C4F7F"/>
    <w:rsid w:val="002C60D2"/>
    <w:rsid w:val="002D21E3"/>
    <w:rsid w:val="002E26A8"/>
    <w:rsid w:val="002E711D"/>
    <w:rsid w:val="00302D67"/>
    <w:rsid w:val="00304EED"/>
    <w:rsid w:val="00307309"/>
    <w:rsid w:val="003134B2"/>
    <w:rsid w:val="00313886"/>
    <w:rsid w:val="00314652"/>
    <w:rsid w:val="00317FA0"/>
    <w:rsid w:val="00325E11"/>
    <w:rsid w:val="00327118"/>
    <w:rsid w:val="00336C7A"/>
    <w:rsid w:val="003468A5"/>
    <w:rsid w:val="00352DA5"/>
    <w:rsid w:val="00357793"/>
    <w:rsid w:val="00360B1B"/>
    <w:rsid w:val="003738FB"/>
    <w:rsid w:val="00375320"/>
    <w:rsid w:val="00376B2A"/>
    <w:rsid w:val="003804F5"/>
    <w:rsid w:val="003844CD"/>
    <w:rsid w:val="00386AF3"/>
    <w:rsid w:val="003910E9"/>
    <w:rsid w:val="00395DF0"/>
    <w:rsid w:val="003B1AEB"/>
    <w:rsid w:val="003B5C20"/>
    <w:rsid w:val="00414075"/>
    <w:rsid w:val="00421952"/>
    <w:rsid w:val="00430805"/>
    <w:rsid w:val="00455AD7"/>
    <w:rsid w:val="00466361"/>
    <w:rsid w:val="0047270A"/>
    <w:rsid w:val="00492C78"/>
    <w:rsid w:val="00493F0E"/>
    <w:rsid w:val="0049552F"/>
    <w:rsid w:val="004B32DD"/>
    <w:rsid w:val="004C533B"/>
    <w:rsid w:val="004D1182"/>
    <w:rsid w:val="004D2281"/>
    <w:rsid w:val="004D35EE"/>
    <w:rsid w:val="004E23D8"/>
    <w:rsid w:val="004E65C4"/>
    <w:rsid w:val="004E6F15"/>
    <w:rsid w:val="004F6E8F"/>
    <w:rsid w:val="004F7D8C"/>
    <w:rsid w:val="00526ABD"/>
    <w:rsid w:val="00532949"/>
    <w:rsid w:val="00535FED"/>
    <w:rsid w:val="00537343"/>
    <w:rsid w:val="0054185F"/>
    <w:rsid w:val="005449DD"/>
    <w:rsid w:val="00551ACD"/>
    <w:rsid w:val="00565156"/>
    <w:rsid w:val="00577B49"/>
    <w:rsid w:val="00593F30"/>
    <w:rsid w:val="005C4639"/>
    <w:rsid w:val="005D052F"/>
    <w:rsid w:val="005E3AEF"/>
    <w:rsid w:val="005E6155"/>
    <w:rsid w:val="005F0EE5"/>
    <w:rsid w:val="005F4E00"/>
    <w:rsid w:val="0061604F"/>
    <w:rsid w:val="00630198"/>
    <w:rsid w:val="006350AE"/>
    <w:rsid w:val="00653A31"/>
    <w:rsid w:val="00665457"/>
    <w:rsid w:val="00672948"/>
    <w:rsid w:val="0067571B"/>
    <w:rsid w:val="00683428"/>
    <w:rsid w:val="00691C7C"/>
    <w:rsid w:val="006B4788"/>
    <w:rsid w:val="006D1A51"/>
    <w:rsid w:val="006D259C"/>
    <w:rsid w:val="006E0798"/>
    <w:rsid w:val="00704308"/>
    <w:rsid w:val="00713022"/>
    <w:rsid w:val="00713255"/>
    <w:rsid w:val="00723001"/>
    <w:rsid w:val="00723608"/>
    <w:rsid w:val="007306EB"/>
    <w:rsid w:val="00735EDE"/>
    <w:rsid w:val="00736C9A"/>
    <w:rsid w:val="00736F90"/>
    <w:rsid w:val="00744B27"/>
    <w:rsid w:val="00746F73"/>
    <w:rsid w:val="00752D14"/>
    <w:rsid w:val="0075561B"/>
    <w:rsid w:val="00777224"/>
    <w:rsid w:val="007B2567"/>
    <w:rsid w:val="007C3187"/>
    <w:rsid w:val="007E080D"/>
    <w:rsid w:val="007E3EA1"/>
    <w:rsid w:val="007E764C"/>
    <w:rsid w:val="008051DA"/>
    <w:rsid w:val="00805647"/>
    <w:rsid w:val="00822520"/>
    <w:rsid w:val="0082287C"/>
    <w:rsid w:val="00831C32"/>
    <w:rsid w:val="0083561A"/>
    <w:rsid w:val="00845370"/>
    <w:rsid w:val="00857140"/>
    <w:rsid w:val="00865948"/>
    <w:rsid w:val="00876EE6"/>
    <w:rsid w:val="008840D7"/>
    <w:rsid w:val="008A2273"/>
    <w:rsid w:val="008A35CE"/>
    <w:rsid w:val="008A7E7F"/>
    <w:rsid w:val="008B3E6B"/>
    <w:rsid w:val="008D1EF8"/>
    <w:rsid w:val="008E2EE0"/>
    <w:rsid w:val="00902747"/>
    <w:rsid w:val="00916036"/>
    <w:rsid w:val="00926610"/>
    <w:rsid w:val="009310F7"/>
    <w:rsid w:val="0093488B"/>
    <w:rsid w:val="009370A8"/>
    <w:rsid w:val="00940D41"/>
    <w:rsid w:val="00940FD7"/>
    <w:rsid w:val="00944250"/>
    <w:rsid w:val="00961A7E"/>
    <w:rsid w:val="00966EF1"/>
    <w:rsid w:val="00974EB6"/>
    <w:rsid w:val="00986DA6"/>
    <w:rsid w:val="00996840"/>
    <w:rsid w:val="009B1B0D"/>
    <w:rsid w:val="009B407A"/>
    <w:rsid w:val="009C1E10"/>
    <w:rsid w:val="009C6D27"/>
    <w:rsid w:val="009C7291"/>
    <w:rsid w:val="009E7A30"/>
    <w:rsid w:val="009F174E"/>
    <w:rsid w:val="009F5EFD"/>
    <w:rsid w:val="00A120D9"/>
    <w:rsid w:val="00A178E9"/>
    <w:rsid w:val="00A20C3A"/>
    <w:rsid w:val="00A251A7"/>
    <w:rsid w:val="00A27EE0"/>
    <w:rsid w:val="00A363B3"/>
    <w:rsid w:val="00A407BC"/>
    <w:rsid w:val="00A45FE7"/>
    <w:rsid w:val="00A46996"/>
    <w:rsid w:val="00A47906"/>
    <w:rsid w:val="00A52903"/>
    <w:rsid w:val="00A552F1"/>
    <w:rsid w:val="00A637CA"/>
    <w:rsid w:val="00A6665F"/>
    <w:rsid w:val="00A715D1"/>
    <w:rsid w:val="00A81D24"/>
    <w:rsid w:val="00A83F8E"/>
    <w:rsid w:val="00A90C52"/>
    <w:rsid w:val="00AA17B5"/>
    <w:rsid w:val="00AA2627"/>
    <w:rsid w:val="00AA6245"/>
    <w:rsid w:val="00AB069F"/>
    <w:rsid w:val="00AB36DC"/>
    <w:rsid w:val="00AC3D1C"/>
    <w:rsid w:val="00AC47BA"/>
    <w:rsid w:val="00AD4430"/>
    <w:rsid w:val="00AE162E"/>
    <w:rsid w:val="00AE71E8"/>
    <w:rsid w:val="00B009E6"/>
    <w:rsid w:val="00B01EA5"/>
    <w:rsid w:val="00B07BFB"/>
    <w:rsid w:val="00B15122"/>
    <w:rsid w:val="00B229F6"/>
    <w:rsid w:val="00B241E9"/>
    <w:rsid w:val="00B26C55"/>
    <w:rsid w:val="00B44E67"/>
    <w:rsid w:val="00B5114A"/>
    <w:rsid w:val="00B546E7"/>
    <w:rsid w:val="00B63479"/>
    <w:rsid w:val="00B773C0"/>
    <w:rsid w:val="00B865AA"/>
    <w:rsid w:val="00B92D6A"/>
    <w:rsid w:val="00B94B9F"/>
    <w:rsid w:val="00BA1B51"/>
    <w:rsid w:val="00BA5732"/>
    <w:rsid w:val="00BB20CB"/>
    <w:rsid w:val="00BB2D72"/>
    <w:rsid w:val="00BB5189"/>
    <w:rsid w:val="00BB69E2"/>
    <w:rsid w:val="00BC78B0"/>
    <w:rsid w:val="00BE254A"/>
    <w:rsid w:val="00BF6126"/>
    <w:rsid w:val="00C047EA"/>
    <w:rsid w:val="00C13EA5"/>
    <w:rsid w:val="00C179F3"/>
    <w:rsid w:val="00C36DFE"/>
    <w:rsid w:val="00C606B6"/>
    <w:rsid w:val="00C73732"/>
    <w:rsid w:val="00CB0129"/>
    <w:rsid w:val="00CB0741"/>
    <w:rsid w:val="00CB493D"/>
    <w:rsid w:val="00CC5B94"/>
    <w:rsid w:val="00CD062A"/>
    <w:rsid w:val="00CD1752"/>
    <w:rsid w:val="00CD3E6C"/>
    <w:rsid w:val="00CE1EF1"/>
    <w:rsid w:val="00CF474E"/>
    <w:rsid w:val="00CF6E26"/>
    <w:rsid w:val="00CF74AB"/>
    <w:rsid w:val="00D06B0A"/>
    <w:rsid w:val="00D07455"/>
    <w:rsid w:val="00D20780"/>
    <w:rsid w:val="00D25463"/>
    <w:rsid w:val="00D35972"/>
    <w:rsid w:val="00D7183F"/>
    <w:rsid w:val="00D71FD0"/>
    <w:rsid w:val="00D7573B"/>
    <w:rsid w:val="00DA5ADA"/>
    <w:rsid w:val="00DA7339"/>
    <w:rsid w:val="00DB52BF"/>
    <w:rsid w:val="00DC797B"/>
    <w:rsid w:val="00DD60BC"/>
    <w:rsid w:val="00DE2B70"/>
    <w:rsid w:val="00DF1394"/>
    <w:rsid w:val="00E00F4E"/>
    <w:rsid w:val="00E010CB"/>
    <w:rsid w:val="00E02575"/>
    <w:rsid w:val="00E21A55"/>
    <w:rsid w:val="00E24D9A"/>
    <w:rsid w:val="00E26218"/>
    <w:rsid w:val="00E44A8A"/>
    <w:rsid w:val="00E45A56"/>
    <w:rsid w:val="00E4736A"/>
    <w:rsid w:val="00E50245"/>
    <w:rsid w:val="00E62E5F"/>
    <w:rsid w:val="00E63BCE"/>
    <w:rsid w:val="00EA354A"/>
    <w:rsid w:val="00EA7B7B"/>
    <w:rsid w:val="00EB0103"/>
    <w:rsid w:val="00EB3106"/>
    <w:rsid w:val="00EC32FA"/>
    <w:rsid w:val="00EC53BC"/>
    <w:rsid w:val="00ED4483"/>
    <w:rsid w:val="00EE3CED"/>
    <w:rsid w:val="00EF4417"/>
    <w:rsid w:val="00F07E56"/>
    <w:rsid w:val="00F14A18"/>
    <w:rsid w:val="00F2654A"/>
    <w:rsid w:val="00F35200"/>
    <w:rsid w:val="00F46B1C"/>
    <w:rsid w:val="00F61508"/>
    <w:rsid w:val="00F707D7"/>
    <w:rsid w:val="00F738F7"/>
    <w:rsid w:val="00F81F37"/>
    <w:rsid w:val="00F83286"/>
    <w:rsid w:val="00F87AC5"/>
    <w:rsid w:val="00FA281D"/>
    <w:rsid w:val="00FD1DD0"/>
    <w:rsid w:val="00FE3AB5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96BC82C7-AA6D-4194-BB89-EDED3B74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85F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83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46830"/>
  </w:style>
  <w:style w:type="paragraph" w:styleId="Piedepgina">
    <w:name w:val="footer"/>
    <w:basedOn w:val="Normal"/>
    <w:link w:val="PiedepginaCar"/>
    <w:uiPriority w:val="99"/>
    <w:unhideWhenUsed/>
    <w:rsid w:val="0024683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6830"/>
  </w:style>
  <w:style w:type="paragraph" w:styleId="Textoindependiente">
    <w:name w:val="Body Text"/>
    <w:basedOn w:val="Normal"/>
    <w:link w:val="TextoindependienteCar"/>
    <w:unhideWhenUsed/>
    <w:rsid w:val="0054185F"/>
    <w:pPr>
      <w:jc w:val="both"/>
    </w:pPr>
    <w:rPr>
      <w:rFonts w:ascii="Arial" w:eastAsia="Times New Roman" w:hAnsi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185F"/>
    <w:rPr>
      <w:rFonts w:ascii="Arial" w:eastAsia="Times New Roman" w:hAnsi="Arial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4185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4185F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8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85F"/>
    <w:rPr>
      <w:rFonts w:ascii="Segoe UI" w:eastAsia="MS Mincho" w:hAnsi="Segoe UI" w:cs="Segoe UI"/>
      <w:sz w:val="18"/>
      <w:szCs w:val="18"/>
      <w:lang w:val="es-ES_tradnl"/>
    </w:rPr>
  </w:style>
  <w:style w:type="character" w:styleId="Hipervnculo">
    <w:name w:val="Hyperlink"/>
    <w:uiPriority w:val="99"/>
    <w:unhideWhenUsed/>
    <w:rsid w:val="00222A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abasco.gob.mx/bu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cion%20Dti\Documents\OFICIOS%20INTERNOS.dotx" TargetMode="Externa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8B5D-9109-47A9-BDDA-CF899706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OFICIOS INTERNOS</Template>
  <TotalTime>178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SFP</cp:lastModifiedBy>
  <cp:revision>18</cp:revision>
  <cp:lastPrinted>2022-02-22T21:59:00Z</cp:lastPrinted>
  <dcterms:created xsi:type="dcterms:W3CDTF">2022-01-31T22:43:00Z</dcterms:created>
  <dcterms:modified xsi:type="dcterms:W3CDTF">2025-02-12T20:02:00Z</dcterms:modified>
</cp:coreProperties>
</file>